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0913" w14:textId="77777777" w:rsidR="005D69E6" w:rsidRDefault="00000000">
      <w:pPr>
        <w:suppressAutoHyphens w:val="0"/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</w:rPr>
        <w:t>Aanvraagformulier Stimuleringsbudget Sportakkoord Lansingerland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</w:rPr>
        <w:br/>
      </w:r>
    </w:p>
    <w:p w14:paraId="4F8FCF81" w14:textId="77777777" w:rsidR="005D69E6" w:rsidRDefault="00000000">
      <w:pPr>
        <w:suppressAutoHyphens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Hoofdaanvrager</w:t>
      </w:r>
    </w:p>
    <w:tbl>
      <w:tblPr>
        <w:tblW w:w="91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4"/>
        <w:gridCol w:w="4585"/>
      </w:tblGrid>
      <w:tr w:rsidR="005D69E6" w14:paraId="0C0F456E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6B24" w14:textId="77777777" w:rsidR="005D69E6" w:rsidRDefault="00000000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  <w:t>Naam hoofdaanvrager (organisatie):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37C4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D69E6" w14:paraId="595B86DB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3DAA" w14:textId="77777777" w:rsidR="005D69E6" w:rsidRDefault="00000000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  <w:t xml:space="preserve">Contactpersoon: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7F26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D69E6" w14:paraId="0F8FA974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664A" w14:textId="77777777" w:rsidR="005D69E6" w:rsidRDefault="00000000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  <w:t>Functie contactpersoon: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F07B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D69E6" w14:paraId="423DDAA0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489E8" w14:textId="77777777" w:rsidR="005D69E6" w:rsidRDefault="00000000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  <w:t>Telefoonnummer: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36B0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D69E6" w14:paraId="1C4ED232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FA0D" w14:textId="77777777" w:rsidR="005D69E6" w:rsidRDefault="00000000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  <w:t>E-mailadres: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9AF7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D69E6" w14:paraId="56A6508C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8130" w14:textId="77777777" w:rsidR="005D69E6" w:rsidRDefault="00000000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  <w:t>Rekeningnummer IBAN:*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CAAF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14:paraId="456CF4CF" w14:textId="77777777" w:rsidR="005D69E6" w:rsidRDefault="00000000">
      <w:pPr>
        <w:rPr>
          <w:rFonts w:ascii="Arial" w:eastAsia="Times New Roman" w:hAnsi="Arial" w:cs="Arial"/>
          <w:i/>
          <w:iCs/>
          <w:kern w:val="0"/>
          <w:sz w:val="18"/>
          <w:szCs w:val="18"/>
          <w:lang w:eastAsia="nl-NL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nl-NL"/>
        </w:rPr>
        <w:t>* Kopie bankpas toevoegen</w:t>
      </w:r>
    </w:p>
    <w:p w14:paraId="7FF87CE4" w14:textId="77777777" w:rsidR="005D69E6" w:rsidRDefault="00000000">
      <w:r>
        <w:rPr>
          <w:rFonts w:ascii="Arial" w:eastAsia="Times New Roman" w:hAnsi="Arial" w:cs="Arial"/>
          <w:kern w:val="0"/>
          <w:sz w:val="20"/>
          <w:szCs w:val="20"/>
          <w:lang w:eastAsia="nl-NL"/>
        </w:rPr>
        <w:br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</w:rPr>
        <w:t>Het initiatief</w:t>
      </w:r>
    </w:p>
    <w:tbl>
      <w:tblPr>
        <w:tblW w:w="91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4"/>
        <w:gridCol w:w="4585"/>
      </w:tblGrid>
      <w:tr w:rsidR="005D69E6" w14:paraId="26AF21A7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32E8" w14:textId="77777777" w:rsidR="005D69E6" w:rsidRDefault="00000000">
            <w:pPr>
              <w:widowControl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  <w:t>Geef een omschrijving van het initiatief dat u wilt organiseren.</w:t>
            </w:r>
          </w:p>
          <w:p w14:paraId="6C99E6B0" w14:textId="77777777" w:rsidR="005D69E6" w:rsidRDefault="00000000">
            <w:pPr>
              <w:widowControl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  <w:t>Beschrijf onder andere: wat u gaat doen, op welke locatie, voor welke doelgroep en de startdatum en (indien bekend) duur van het initiatief.</w:t>
            </w:r>
          </w:p>
          <w:p w14:paraId="6733EA3E" w14:textId="77777777" w:rsidR="005D69E6" w:rsidRDefault="005D69E6">
            <w:pPr>
              <w:widowControl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</w:pPr>
          </w:p>
          <w:p w14:paraId="4DAE338D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78B2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D69E6" w14:paraId="2556E881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C71B" w14:textId="77777777" w:rsidR="005D69E6" w:rsidRDefault="00000000">
            <w:pPr>
              <w:widowControl w:val="0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  <w:t>Wat is de aanleiding voor dit initiatief?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  <w:br/>
            </w:r>
          </w:p>
          <w:p w14:paraId="5DA51C91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  <w:p w14:paraId="2245C4A3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7283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D69E6" w14:paraId="1A5C6A5E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5955" w14:textId="77777777" w:rsidR="005D69E6" w:rsidRDefault="00000000"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  <w:t>Onder welke ambitie(s) van het Sportakkoord Lansingerland 2.0 valt uw initiatief?</w:t>
            </w:r>
          </w:p>
          <w:p w14:paraId="4AC9DBC2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7F10" w14:textId="77777777" w:rsidR="005D69E6" w:rsidRDefault="00000000">
            <w:pPr>
              <w:pStyle w:val="Lijstalinea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  <w:t>Inclusie en diversiteit</w:t>
            </w:r>
          </w:p>
          <w:p w14:paraId="57175DA1" w14:textId="77777777" w:rsidR="005D69E6" w:rsidRDefault="00000000">
            <w:pPr>
              <w:pStyle w:val="Lijstalinea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  <w:t>Vitale sportaanbieders</w:t>
            </w:r>
          </w:p>
          <w:p w14:paraId="366FDB01" w14:textId="77777777" w:rsidR="005D69E6" w:rsidRDefault="00000000">
            <w:pPr>
              <w:pStyle w:val="Lijstalinea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  <w:t>Sociaal veilige sport</w:t>
            </w:r>
          </w:p>
          <w:p w14:paraId="7C319651" w14:textId="77777777" w:rsidR="005D69E6" w:rsidRDefault="00000000">
            <w:pPr>
              <w:pStyle w:val="Lijstalinea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  <w:t>Vaardig in bewegen</w:t>
            </w:r>
          </w:p>
          <w:p w14:paraId="1560A348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  <w:p w14:paraId="3764AC64" w14:textId="77777777" w:rsidR="005D69E6" w:rsidRDefault="00000000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  <w:t>Licht toe:</w:t>
            </w:r>
          </w:p>
          <w:p w14:paraId="2C364AC0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  <w:p w14:paraId="39DE7A19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  <w:p w14:paraId="26FEDC76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D69E6" w14:paraId="3F169C42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6745" w14:textId="77777777" w:rsidR="005D69E6" w:rsidRDefault="00000000">
            <w:pPr>
              <w:widowControl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  <w:t>Wat is het meetbare resultaat aan het einde van dit initiatief?</w:t>
            </w:r>
          </w:p>
          <w:p w14:paraId="74ABBB13" w14:textId="77777777" w:rsidR="005D69E6" w:rsidRDefault="005D69E6">
            <w:pPr>
              <w:widowControl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</w:pPr>
          </w:p>
          <w:p w14:paraId="7B34AF26" w14:textId="77777777" w:rsidR="005D69E6" w:rsidRDefault="005D69E6">
            <w:pPr>
              <w:widowControl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</w:pPr>
          </w:p>
          <w:p w14:paraId="2F3050B2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9B4C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D69E6" w14:paraId="37182357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6E4F" w14:textId="77777777" w:rsidR="005D69E6" w:rsidRDefault="00000000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lastRenderedPageBreak/>
              <w:t>Bij de uitvoering van dit initiatief werken wij samen met de volgende organisatie(s):</w:t>
            </w:r>
          </w:p>
          <w:p w14:paraId="7115C0D6" w14:textId="77777777" w:rsidR="005D69E6" w:rsidRDefault="005D69E6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6A93C069" w14:textId="77777777" w:rsidR="005D69E6" w:rsidRDefault="005D69E6">
            <w:pPr>
              <w:rPr>
                <w:rFonts w:ascii="Arial" w:hAnsi="Arial" w:cs="Arial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60EC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D69E6" w14:paraId="60FFC7B7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7FC5" w14:textId="77777777" w:rsidR="005D69E6" w:rsidRDefault="0000000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  <w:t>Welk bedrag vraagt u aan voor dit initiatief?</w:t>
            </w:r>
          </w:p>
          <w:p w14:paraId="7802871F" w14:textId="77777777" w:rsidR="005D69E6" w:rsidRDefault="005D69E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B94F" w14:textId="77777777" w:rsidR="005D69E6" w:rsidRDefault="00000000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  <w:t xml:space="preserve">€ </w:t>
            </w:r>
          </w:p>
        </w:tc>
      </w:tr>
    </w:tbl>
    <w:p w14:paraId="4F9DA447" w14:textId="77777777" w:rsidR="005D69E6" w:rsidRDefault="005D69E6">
      <w:pPr>
        <w:rPr>
          <w:rFonts w:ascii="Arial" w:eastAsia="Times New Roman" w:hAnsi="Arial" w:cs="Arial"/>
          <w:kern w:val="0"/>
          <w:sz w:val="20"/>
          <w:szCs w:val="20"/>
          <w:lang w:eastAsia="nl-NL"/>
        </w:rPr>
      </w:pPr>
    </w:p>
    <w:p w14:paraId="6DB407BD" w14:textId="77777777" w:rsidR="005D69E6" w:rsidRDefault="00000000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</w:rPr>
        <w:t>Begroting</w:t>
      </w:r>
    </w:p>
    <w:tbl>
      <w:tblPr>
        <w:tblW w:w="9209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2977"/>
        <w:gridCol w:w="1554"/>
      </w:tblGrid>
      <w:tr w:rsidR="005D69E6" w14:paraId="79FD60BC" w14:textId="77777777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D699" w14:textId="77777777" w:rsidR="005D69E6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Kosten</w:t>
            </w:r>
          </w:p>
          <w:p w14:paraId="5ECA65A6" w14:textId="77777777" w:rsidR="005D69E6" w:rsidRDefault="00000000">
            <w:r>
              <w:rPr>
                <w:rFonts w:ascii="Arial" w:hAnsi="Arial" w:cs="Arial"/>
                <w:i/>
                <w:iCs/>
                <w:sz w:val="18"/>
                <w:szCs w:val="18"/>
              </w:rPr>
              <w:t>(Bijvoorbeeld: zaalhuur, trainers, materiaal, communicatie, onvoorzien)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A88BE" w14:textId="77777777" w:rsidR="005D69E6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Dekking</w:t>
            </w:r>
          </w:p>
          <w:p w14:paraId="4A4CA907" w14:textId="77777777" w:rsidR="005D69E6" w:rsidRDefault="00000000">
            <w:pPr>
              <w:spacing w:after="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(Bijvoorbeeld: Stimuleringsbudget Sportakkoord, eigen bijdrage (deelnemers), fondsen, cofinanciering)</w:t>
            </w:r>
          </w:p>
        </w:tc>
      </w:tr>
      <w:tr w:rsidR="005D69E6" w14:paraId="3173D3AC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FB6B" w14:textId="77777777" w:rsidR="005D69E6" w:rsidRDefault="005D69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DF9BD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6E2D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975C3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78346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5D69E6" w14:paraId="38192FEA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2CA6" w14:textId="77777777" w:rsidR="005D69E6" w:rsidRDefault="005D69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9BADD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92F7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CF01C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44F0B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5D69E6" w14:paraId="509B991F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F275" w14:textId="77777777" w:rsidR="005D69E6" w:rsidRDefault="005D69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55329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31E0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A1A04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4FBC6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5D69E6" w14:paraId="0B57C691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0AF5" w14:textId="77777777" w:rsidR="005D69E6" w:rsidRDefault="005D69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74AE5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10A1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7B75E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28AE8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5D69E6" w14:paraId="7091888E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6BD0" w14:textId="77777777" w:rsidR="005D69E6" w:rsidRDefault="005D69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59DAD1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25A6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CFABD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C0FA9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5D69E6" w14:paraId="2B0CEC09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9857" w14:textId="77777777" w:rsidR="005D69E6" w:rsidRDefault="005D69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0F2AF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FC71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33EDD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F6685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5D69E6" w14:paraId="54879F41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E871" w14:textId="77777777" w:rsidR="005D69E6" w:rsidRDefault="005D69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D025A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2596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6EE51B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7E8B7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5D69E6" w14:paraId="384ADDF5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544E" w14:textId="77777777" w:rsidR="005D69E6" w:rsidRDefault="005D69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0306A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4AEA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CEF51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5B704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5D69E6" w14:paraId="4E0C9BE6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E11D" w14:textId="77777777" w:rsidR="005D69E6" w:rsidRDefault="005D69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5D899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2EDD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9A07E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9EAAD5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5D69E6" w14:paraId="0B60E759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9D52" w14:textId="77777777" w:rsidR="005D69E6" w:rsidRDefault="005D69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139AB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17A8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E6D42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26608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5D69E6" w14:paraId="6F1B0E1E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FBC8" w14:textId="77777777" w:rsidR="005D69E6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  <w:p w14:paraId="24A2DA59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4A62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55CB7" w14:textId="77777777" w:rsidR="005D69E6" w:rsidRDefault="005D69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2C923" w14:textId="77777777" w:rsidR="005D69E6" w:rsidRDefault="0000000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</w:tbl>
    <w:p w14:paraId="7BF97CE5" w14:textId="77777777" w:rsidR="005D69E6" w:rsidRDefault="005D69E6">
      <w:pPr>
        <w:rPr>
          <w:rFonts w:ascii="Arial" w:hAnsi="Arial" w:cs="Arial"/>
          <w:b/>
          <w:bCs/>
          <w:sz w:val="20"/>
          <w:szCs w:val="20"/>
        </w:rPr>
      </w:pPr>
    </w:p>
    <w:p w14:paraId="2D3961E4" w14:textId="77777777" w:rsidR="005D69E6" w:rsidRDefault="00000000">
      <w:pPr>
        <w:spacing w:after="0"/>
        <w:rPr>
          <w:rFonts w:ascii="Arial" w:eastAsia="Times New Roman" w:hAnsi="Arial" w:cs="Arial"/>
          <w:b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sz w:val="20"/>
          <w:szCs w:val="20"/>
          <w:lang w:eastAsia="nl-NL"/>
        </w:rPr>
        <w:t>Ondertekening</w:t>
      </w:r>
    </w:p>
    <w:p w14:paraId="0D6D35AF" w14:textId="77777777" w:rsidR="005D69E6" w:rsidRDefault="005D69E6">
      <w:pPr>
        <w:spacing w:after="0"/>
        <w:rPr>
          <w:rFonts w:ascii="Arial" w:eastAsia="Times New Roman" w:hAnsi="Arial" w:cs="Arial"/>
          <w:sz w:val="20"/>
          <w:szCs w:val="20"/>
          <w:lang w:eastAsia="nl-NL"/>
        </w:rPr>
      </w:pPr>
    </w:p>
    <w:tbl>
      <w:tblPr>
        <w:tblW w:w="91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4"/>
        <w:gridCol w:w="4585"/>
      </w:tblGrid>
      <w:tr w:rsidR="005D69E6" w14:paraId="73AB2CA0" w14:textId="77777777">
        <w:tc>
          <w:tcPr>
            <w:tcW w:w="9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237C" w14:textId="77777777" w:rsidR="005D69E6" w:rsidRDefault="00000000">
            <w:pPr>
              <w:widowControl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Met het ondertekenen verklaart de aanvrager alle informatie naar waarheid te hebben ingevuld. Mail dit formulier naar </w:t>
            </w:r>
            <w:hyperlink r:id="rId10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info@lansingerlandbeweegt.nl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om uw aanvraag in te dienen.</w:t>
            </w:r>
          </w:p>
        </w:tc>
      </w:tr>
      <w:tr w:rsidR="005D69E6" w14:paraId="550B8348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FB80" w14:textId="77777777" w:rsidR="005D69E6" w:rsidRDefault="00000000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  <w:t>Datum: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C1D43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D69E6" w14:paraId="3B198D19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4962" w14:textId="77777777" w:rsidR="005D69E6" w:rsidRDefault="00000000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  <w:t>Naam aanvrager: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017A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D69E6" w14:paraId="77886F01" w14:textId="77777777"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C196" w14:textId="77777777" w:rsidR="005D69E6" w:rsidRDefault="00000000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  <w:t>Handtekening: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7899" w14:textId="77777777" w:rsidR="005D69E6" w:rsidRDefault="005D69E6">
            <w:pPr>
              <w:widowControl w:val="0"/>
              <w:rPr>
                <w:rFonts w:ascii="Arial" w:eastAsia="Ubuntu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14:paraId="48176902" w14:textId="77777777" w:rsidR="005D69E6" w:rsidRDefault="005D69E6">
      <w:pPr>
        <w:spacing w:after="0"/>
        <w:rPr>
          <w:rFonts w:ascii="Arial" w:eastAsia="Times New Roman" w:hAnsi="Arial" w:cs="Arial"/>
          <w:sz w:val="20"/>
          <w:szCs w:val="20"/>
          <w:lang w:eastAsia="nl-NL"/>
        </w:rPr>
      </w:pPr>
    </w:p>
    <w:sectPr w:rsidR="005D69E6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55FA" w14:textId="77777777" w:rsidR="00640D13" w:rsidRDefault="00640D13">
      <w:pPr>
        <w:spacing w:after="0"/>
      </w:pPr>
      <w:r>
        <w:separator/>
      </w:r>
    </w:p>
  </w:endnote>
  <w:endnote w:type="continuationSeparator" w:id="0">
    <w:p w14:paraId="7D981231" w14:textId="77777777" w:rsidR="00640D13" w:rsidRDefault="00640D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0CC4" w14:textId="77777777" w:rsidR="00640D13" w:rsidRDefault="00640D1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1C71E6A" w14:textId="77777777" w:rsidR="00640D13" w:rsidRDefault="00640D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8CF9" w14:textId="77777777" w:rsidR="0093391B" w:rsidRDefault="00000000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51A11D" wp14:editId="499E82DE">
          <wp:simplePos x="0" y="0"/>
          <wp:positionH relativeFrom="column">
            <wp:posOffset>5029200</wp:posOffset>
          </wp:positionH>
          <wp:positionV relativeFrom="paragraph">
            <wp:posOffset>-324483</wp:posOffset>
          </wp:positionV>
          <wp:extent cx="1234440" cy="820994"/>
          <wp:effectExtent l="0" t="0" r="3810" b="0"/>
          <wp:wrapNone/>
          <wp:docPr id="67777282" name="Afbeelding 4" descr="Afbeelding met Lettertype, Graphics, logo, tekst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8209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50B6E"/>
    <w:multiLevelType w:val="multilevel"/>
    <w:tmpl w:val="4FDE924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8287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E6"/>
    <w:rsid w:val="00161CC2"/>
    <w:rsid w:val="00182910"/>
    <w:rsid w:val="005D69E6"/>
    <w:rsid w:val="00640D13"/>
    <w:rsid w:val="0093391B"/>
    <w:rsid w:val="00DA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6C32"/>
  <w15:docId w15:val="{FA4ABFDE-CDEA-4E65-A188-5E0E9923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nl-N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Kop7">
    <w:name w:val="heading 7"/>
    <w:basedOn w:val="Standaard"/>
    <w:next w:val="Standa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Kop8">
    <w:name w:val="heading 8"/>
    <w:basedOn w:val="Standaard"/>
    <w:next w:val="Standa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Kop9">
    <w:name w:val="heading 9"/>
    <w:basedOn w:val="Standaard"/>
    <w:next w:val="Standa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Kop2Char">
    <w:name w:val="Kop 2 Char"/>
    <w:basedOn w:val="Standaardalinea-lettertyp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Kop3Char">
    <w:name w:val="Kop 3 Char"/>
    <w:basedOn w:val="Standaardalinea-lettertype"/>
    <w:rPr>
      <w:rFonts w:eastAsia="Times New Roman" w:cs="Times New Roman"/>
      <w:color w:val="0F4761"/>
      <w:sz w:val="28"/>
      <w:szCs w:val="28"/>
    </w:rPr>
  </w:style>
  <w:style w:type="character" w:customStyle="1" w:styleId="Kop4Char">
    <w:name w:val="Kop 4 Char"/>
    <w:basedOn w:val="Standaardalinea-lettertype"/>
    <w:rPr>
      <w:rFonts w:eastAsia="Times New Roman" w:cs="Times New Roman"/>
      <w:i/>
      <w:iCs/>
      <w:color w:val="0F4761"/>
    </w:rPr>
  </w:style>
  <w:style w:type="character" w:customStyle="1" w:styleId="Kop5Char">
    <w:name w:val="Kop 5 Char"/>
    <w:basedOn w:val="Standaardalinea-lettertype"/>
    <w:rPr>
      <w:rFonts w:eastAsia="Times New Roman" w:cs="Times New Roman"/>
      <w:color w:val="0F4761"/>
    </w:rPr>
  </w:style>
  <w:style w:type="character" w:customStyle="1" w:styleId="Kop6Char">
    <w:name w:val="Kop 6 Char"/>
    <w:basedOn w:val="Standaardalinea-lettertype"/>
    <w:rPr>
      <w:rFonts w:eastAsia="Times New Roman" w:cs="Times New Roman"/>
      <w:i/>
      <w:iCs/>
      <w:color w:val="595959"/>
    </w:rPr>
  </w:style>
  <w:style w:type="character" w:customStyle="1" w:styleId="Kop7Char">
    <w:name w:val="Kop 7 Char"/>
    <w:basedOn w:val="Standaardalinea-lettertype"/>
    <w:rPr>
      <w:rFonts w:eastAsia="Times New Roman" w:cs="Times New Roman"/>
      <w:color w:val="595959"/>
    </w:rPr>
  </w:style>
  <w:style w:type="character" w:customStyle="1" w:styleId="Kop8Char">
    <w:name w:val="Kop 8 Char"/>
    <w:basedOn w:val="Standaardalinea-lettertype"/>
    <w:rPr>
      <w:rFonts w:eastAsia="Times New Roman" w:cs="Times New Roman"/>
      <w:i/>
      <w:iCs/>
      <w:color w:val="272727"/>
    </w:rPr>
  </w:style>
  <w:style w:type="character" w:customStyle="1" w:styleId="Kop9Char">
    <w:name w:val="Kop 9 Char"/>
    <w:basedOn w:val="Standaardalinea-lettertype"/>
    <w:rPr>
      <w:rFonts w:eastAsia="Times New Roman" w:cs="Times New Roman"/>
      <w:color w:val="272727"/>
    </w:rPr>
  </w:style>
  <w:style w:type="paragraph" w:styleId="Titel">
    <w:name w:val="Title"/>
    <w:basedOn w:val="Standaard"/>
    <w:next w:val="Standaard"/>
    <w:uiPriority w:val="10"/>
    <w:qFormat/>
    <w:pPr>
      <w:spacing w:after="80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Char">
    <w:name w:val="Titel Char"/>
    <w:basedOn w:val="Standaardalinea-lettertyp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Ondertitel">
    <w:name w:val="Subtitle"/>
    <w:basedOn w:val="Standaard"/>
    <w:next w:val="Standa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rPr>
      <w:rFonts w:eastAsia="Times New Roman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pPr>
      <w:spacing w:before="160"/>
      <w:jc w:val="center"/>
    </w:pPr>
    <w:rPr>
      <w:i/>
      <w:iCs/>
      <w:color w:val="404040"/>
    </w:rPr>
  </w:style>
  <w:style w:type="character" w:customStyle="1" w:styleId="CitaatChar">
    <w:name w:val="Citaat Char"/>
    <w:basedOn w:val="Standaardalinea-lettertype"/>
    <w:rPr>
      <w:i/>
      <w:iCs/>
      <w:color w:val="404040"/>
    </w:rPr>
  </w:style>
  <w:style w:type="paragraph" w:styleId="Lijstalinea">
    <w:name w:val="List Paragraph"/>
    <w:basedOn w:val="Standaard"/>
    <w:pPr>
      <w:ind w:left="720"/>
    </w:pPr>
  </w:style>
  <w:style w:type="character" w:styleId="Intensievebenadrukking">
    <w:name w:val="Intense Emphasis"/>
    <w:basedOn w:val="Standaardalinea-lettertype"/>
    <w:rPr>
      <w:i/>
      <w:iCs/>
      <w:color w:val="0F4761"/>
    </w:rPr>
  </w:style>
  <w:style w:type="paragraph" w:styleId="Duidelijkcitaat">
    <w:name w:val="Intense Quote"/>
    <w:basedOn w:val="Standaard"/>
    <w:next w:val="Standa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DuidelijkcitaatChar">
    <w:name w:val="Duidelijk citaat Char"/>
    <w:basedOn w:val="Standaardalinea-lettertype"/>
    <w:rPr>
      <w:i/>
      <w:iCs/>
      <w:color w:val="0F4761"/>
    </w:rPr>
  </w:style>
  <w:style w:type="character" w:styleId="Intensieveverwijzing">
    <w:name w:val="Intense Reference"/>
    <w:basedOn w:val="Standaardalinea-lettertype"/>
    <w:rPr>
      <w:b/>
      <w:bCs/>
      <w:smallCaps/>
      <w:color w:val="0F4761"/>
      <w:spacing w:val="5"/>
    </w:rPr>
  </w:style>
  <w:style w:type="character" w:styleId="Zwaar">
    <w:name w:val="Strong"/>
    <w:basedOn w:val="Standaardalinea-lettertype"/>
    <w:rPr>
      <w:b/>
      <w:bCs/>
    </w:rPr>
  </w:style>
  <w:style w:type="character" w:customStyle="1" w:styleId="scxw265454199">
    <w:name w:val="scxw265454199"/>
    <w:basedOn w:val="Standaardalinea-lettertype"/>
  </w:style>
  <w:style w:type="character" w:customStyle="1" w:styleId="normaltextrun">
    <w:name w:val="normaltextrun"/>
    <w:basedOn w:val="Standaardalinea-lettertype"/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paragraph" w:styleId="Tekstopmerking">
    <w:name w:val="annotation text"/>
    <w:basedOn w:val="Standaard"/>
    <w:rPr>
      <w:sz w:val="20"/>
      <w:szCs w:val="20"/>
    </w:rPr>
  </w:style>
  <w:style w:type="character" w:customStyle="1" w:styleId="TekstopmerkingChar">
    <w:name w:val="Tekst opmerking Char"/>
    <w:basedOn w:val="Standaardalinea-lettertyp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character" w:customStyle="1" w:styleId="OnderwerpvanopmerkingChar">
    <w:name w:val="Onderwerp van opmerking Char"/>
    <w:basedOn w:val="TekstopmerkingChar"/>
    <w:rPr>
      <w:b/>
      <w:bCs/>
      <w:sz w:val="20"/>
      <w:szCs w:val="20"/>
    </w:rPr>
  </w:style>
  <w:style w:type="paragraph" w:styleId="Ballontekst">
    <w:name w:val="Balloon Text"/>
    <w:basedOn w:val="Standa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rPr>
      <w:color w:val="0563C1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lansingerlandbeweegt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29ca3-b735-4974-add9-f705be2f4dc1" xsi:nil="true"/>
    <lcf76f155ced4ddcb4097134ff3c332f xmlns="540b2758-d3f9-44c7-ac5c-b06968d56c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0A2DEC7C7DE41A6E0EDCE31746E65" ma:contentTypeVersion="15" ma:contentTypeDescription="Een nieuw document maken." ma:contentTypeScope="" ma:versionID="861306badb22515044b042cbdc763be5">
  <xsd:schema xmlns:xsd="http://www.w3.org/2001/XMLSchema" xmlns:xs="http://www.w3.org/2001/XMLSchema" xmlns:p="http://schemas.microsoft.com/office/2006/metadata/properties" xmlns:ns2="540b2758-d3f9-44c7-ac5c-b06968d56ce4" xmlns:ns3="a3629ca3-b735-4974-add9-f705be2f4dc1" targetNamespace="http://schemas.microsoft.com/office/2006/metadata/properties" ma:root="true" ma:fieldsID="f5a4f7d08774f318a0acdc0020ce49da" ns2:_="" ns3:_="">
    <xsd:import namespace="540b2758-d3f9-44c7-ac5c-b06968d56ce4"/>
    <xsd:import namespace="a3629ca3-b735-4974-add9-f705be2f4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b2758-d3f9-44c7-ac5c-b06968d56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377d8c8-0be8-4f26-b419-f59eeb78d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29ca3-b735-4974-add9-f705be2f4dc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068847-dcf6-42ae-8f34-d21178c36190}" ma:internalName="TaxCatchAll" ma:showField="CatchAllData" ma:web="a3629ca3-b735-4974-add9-f705be2f4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39963-EBD7-4F6B-9C09-202AC48B7779}">
  <ds:schemaRefs>
    <ds:schemaRef ds:uri="http://schemas.microsoft.com/office/2006/metadata/properties"/>
    <ds:schemaRef ds:uri="http://schemas.microsoft.com/office/infopath/2007/PartnerControls"/>
    <ds:schemaRef ds:uri="a3629ca3-b735-4974-add9-f705be2f4dc1"/>
    <ds:schemaRef ds:uri="540b2758-d3f9-44c7-ac5c-b06968d56ce4"/>
  </ds:schemaRefs>
</ds:datastoreItem>
</file>

<file path=customXml/itemProps2.xml><?xml version="1.0" encoding="utf-8"?>
<ds:datastoreItem xmlns:ds="http://schemas.openxmlformats.org/officeDocument/2006/customXml" ds:itemID="{BF9E059A-B884-47BD-9463-A12F6456C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DD609-E686-4D32-9D65-7762173B3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b2758-d3f9-44c7-ac5c-b06968d56ce4"/>
    <ds:schemaRef ds:uri="a3629ca3-b735-4974-add9-f705be2f4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Etten | Lansingerland Beweegt</dc:creator>
  <dc:description/>
  <cp:lastModifiedBy>Pim Stigter | Sport Heroes</cp:lastModifiedBy>
  <cp:revision>2</cp:revision>
  <dcterms:created xsi:type="dcterms:W3CDTF">2024-04-16T09:49:00Z</dcterms:created>
  <dcterms:modified xsi:type="dcterms:W3CDTF">2024-04-16T09:49:00Z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0x010100DDC0A2DEC7C7DE41A6E0EDCE31746E65</vt:lpwstr>
  </property>
</Properties>
</file>